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9" w:rsidRPr="00D77DD7" w:rsidRDefault="00257299" w:rsidP="00D77DD7">
      <w:pPr>
        <w:ind w:left="5954"/>
        <w:jc w:val="both"/>
        <w:rPr>
          <w:b/>
          <w:bCs/>
          <w:iCs/>
        </w:rPr>
      </w:pPr>
      <w:bookmarkStart w:id="0" w:name="_GoBack"/>
      <w:bookmarkEnd w:id="0"/>
      <w:r w:rsidRPr="00D77DD7">
        <w:rPr>
          <w:b/>
          <w:bCs/>
          <w:iCs/>
        </w:rPr>
        <w:t xml:space="preserve">В </w:t>
      </w:r>
      <w:r w:rsidR="00924D13" w:rsidRPr="00D77DD7">
        <w:rPr>
          <w:b/>
          <w:bCs/>
          <w:iCs/>
        </w:rPr>
        <w:t>Акционерное общество «</w:t>
      </w:r>
      <w:r w:rsidR="00E64D8F">
        <w:rPr>
          <w:b/>
          <w:bCs/>
          <w:iCs/>
        </w:rPr>
        <w:t>Независимая регистраторская компания Р.О.С.Т.</w:t>
      </w:r>
      <w:r w:rsidR="00924D13" w:rsidRPr="00D77DD7">
        <w:rPr>
          <w:b/>
          <w:bCs/>
          <w:iCs/>
        </w:rPr>
        <w:t>»</w:t>
      </w:r>
    </w:p>
    <w:p w:rsidR="00E64D8F" w:rsidRPr="00D77DD7" w:rsidRDefault="00E64D8F" w:rsidP="00E64D8F">
      <w:pPr>
        <w:ind w:left="5954"/>
        <w:jc w:val="both"/>
        <w:rPr>
          <w:b/>
          <w:bCs/>
          <w:iCs/>
        </w:rPr>
      </w:pPr>
      <w:r w:rsidRPr="00D77DD7">
        <w:rPr>
          <w:b/>
          <w:bCs/>
          <w:iCs/>
        </w:rPr>
        <w:t>ИНН: 7726030449</w:t>
      </w:r>
    </w:p>
    <w:p w:rsidR="00E64D8F" w:rsidRPr="00D77DD7" w:rsidRDefault="00E64D8F" w:rsidP="00E64D8F">
      <w:pPr>
        <w:ind w:left="5954"/>
        <w:jc w:val="both"/>
        <w:rPr>
          <w:b/>
          <w:bCs/>
          <w:iCs/>
        </w:rPr>
      </w:pPr>
      <w:r w:rsidRPr="00D77DD7">
        <w:rPr>
          <w:b/>
          <w:bCs/>
          <w:iCs/>
        </w:rPr>
        <w:t>ОГРН:</w:t>
      </w:r>
      <w:r w:rsidR="00A66380">
        <w:rPr>
          <w:b/>
          <w:bCs/>
          <w:iCs/>
        </w:rPr>
        <w:t xml:space="preserve"> </w:t>
      </w:r>
      <w:r w:rsidRPr="00D77DD7">
        <w:rPr>
          <w:b/>
          <w:bCs/>
          <w:iCs/>
        </w:rPr>
        <w:t>1027739216757</w:t>
      </w:r>
    </w:p>
    <w:p w:rsidR="00D75C9F" w:rsidRDefault="00D75C9F" w:rsidP="00042A74">
      <w:pPr>
        <w:ind w:left="3828"/>
        <w:jc w:val="both"/>
        <w:rPr>
          <w:b/>
          <w:bCs/>
          <w:iCs/>
          <w:sz w:val="22"/>
          <w:szCs w:val="22"/>
        </w:rPr>
      </w:pPr>
    </w:p>
    <w:p w:rsidR="0068451C" w:rsidRDefault="0068451C" w:rsidP="00042A74">
      <w:pPr>
        <w:ind w:left="3828"/>
        <w:jc w:val="both"/>
        <w:rPr>
          <w:b/>
          <w:bCs/>
          <w:iCs/>
          <w:sz w:val="22"/>
          <w:szCs w:val="22"/>
        </w:rPr>
      </w:pPr>
    </w:p>
    <w:p w:rsidR="00C22EEA" w:rsidRDefault="00C22EEA" w:rsidP="00042A74">
      <w:pPr>
        <w:ind w:left="3828"/>
        <w:jc w:val="both"/>
        <w:rPr>
          <w:b/>
          <w:bCs/>
          <w:iCs/>
          <w:sz w:val="22"/>
          <w:szCs w:val="22"/>
        </w:rPr>
      </w:pPr>
    </w:p>
    <w:p w:rsidR="0068451C" w:rsidRPr="00A860A7" w:rsidRDefault="00437F36" w:rsidP="00437F36">
      <w:pPr>
        <w:jc w:val="center"/>
        <w:rPr>
          <w:b/>
          <w:sz w:val="18"/>
          <w:szCs w:val="18"/>
        </w:rPr>
      </w:pPr>
      <w:r w:rsidRPr="00A860A7">
        <w:rPr>
          <w:b/>
          <w:sz w:val="18"/>
          <w:szCs w:val="18"/>
        </w:rPr>
        <w:t xml:space="preserve">ЗАЯВЛЕНИЕ ВЛАДЕЛЬЦА ЦЕННЫХ БУМАГ </w:t>
      </w:r>
    </w:p>
    <w:p w:rsidR="00437F36" w:rsidRPr="00AD2A44" w:rsidRDefault="0068451C" w:rsidP="00186C91">
      <w:pPr>
        <w:jc w:val="both"/>
        <w:rPr>
          <w:bCs/>
          <w:iCs/>
          <w:sz w:val="22"/>
          <w:szCs w:val="22"/>
        </w:rPr>
      </w:pPr>
      <w:r w:rsidRPr="00A860A7">
        <w:rPr>
          <w:b/>
          <w:sz w:val="18"/>
          <w:szCs w:val="18"/>
        </w:rPr>
        <w:t xml:space="preserve">о продаже принадлежащих ему ценных бумаг </w:t>
      </w:r>
      <w:r w:rsidR="009339E9">
        <w:rPr>
          <w:b/>
          <w:sz w:val="18"/>
          <w:szCs w:val="18"/>
        </w:rPr>
        <w:t>Публичного а</w:t>
      </w:r>
      <w:r w:rsidR="00186C91" w:rsidRPr="00186C91">
        <w:rPr>
          <w:b/>
          <w:sz w:val="18"/>
          <w:szCs w:val="18"/>
        </w:rPr>
        <w:t>кционерного общества «</w:t>
      </w:r>
      <w:r w:rsidR="009339E9">
        <w:rPr>
          <w:b/>
          <w:sz w:val="18"/>
          <w:szCs w:val="18"/>
        </w:rPr>
        <w:t>Аэропорт Мурманск</w:t>
      </w:r>
      <w:r w:rsidR="00186C91" w:rsidRPr="00186C91">
        <w:rPr>
          <w:b/>
          <w:sz w:val="18"/>
          <w:szCs w:val="18"/>
        </w:rPr>
        <w:t xml:space="preserve">» </w:t>
      </w:r>
      <w:r w:rsidR="00437F36" w:rsidRPr="00A860A7">
        <w:rPr>
          <w:b/>
          <w:sz w:val="18"/>
          <w:szCs w:val="18"/>
        </w:rPr>
        <w:t xml:space="preserve"> на основании Добровольного предложения</w:t>
      </w:r>
      <w:r w:rsidR="00E64D8F">
        <w:rPr>
          <w:b/>
          <w:sz w:val="18"/>
          <w:szCs w:val="18"/>
        </w:rPr>
        <w:t xml:space="preserve"> </w:t>
      </w:r>
      <w:r w:rsidR="00437F36" w:rsidRPr="00A860A7">
        <w:rPr>
          <w:b/>
          <w:sz w:val="18"/>
          <w:szCs w:val="18"/>
        </w:rPr>
        <w:t>о приобретении эмиссионных ценных бумаг</w:t>
      </w:r>
      <w:r w:rsidRPr="00A860A7">
        <w:rPr>
          <w:b/>
          <w:sz w:val="18"/>
          <w:szCs w:val="18"/>
        </w:rPr>
        <w:t xml:space="preserve"> </w:t>
      </w:r>
      <w:r w:rsidR="009339E9">
        <w:rPr>
          <w:b/>
          <w:sz w:val="18"/>
          <w:szCs w:val="18"/>
        </w:rPr>
        <w:t>Публичного а</w:t>
      </w:r>
      <w:r w:rsidR="009339E9" w:rsidRPr="00186C91">
        <w:rPr>
          <w:b/>
          <w:sz w:val="18"/>
          <w:szCs w:val="18"/>
        </w:rPr>
        <w:t>кционерного общества «</w:t>
      </w:r>
      <w:r w:rsidR="009339E9">
        <w:rPr>
          <w:b/>
          <w:sz w:val="18"/>
          <w:szCs w:val="18"/>
        </w:rPr>
        <w:t>Аэропорт Мурманск</w:t>
      </w:r>
      <w:r w:rsidR="009339E9" w:rsidRPr="00186C91">
        <w:rPr>
          <w:b/>
          <w:sz w:val="18"/>
          <w:szCs w:val="18"/>
        </w:rPr>
        <w:t>»</w:t>
      </w:r>
    </w:p>
    <w:p w:rsidR="00437F36" w:rsidRPr="0068451C" w:rsidRDefault="00437F36" w:rsidP="0068451C">
      <w:pPr>
        <w:jc w:val="both"/>
        <w:rPr>
          <w:sz w:val="18"/>
          <w:szCs w:val="18"/>
        </w:rPr>
      </w:pPr>
      <w:proofErr w:type="gramStart"/>
      <w:r w:rsidRPr="007D1AC4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п. 4 ст</w:t>
      </w:r>
      <w:r w:rsidRPr="007D1AC4">
        <w:rPr>
          <w:sz w:val="18"/>
          <w:szCs w:val="18"/>
        </w:rPr>
        <w:t>.</w:t>
      </w:r>
      <w:r>
        <w:rPr>
          <w:sz w:val="18"/>
          <w:szCs w:val="18"/>
        </w:rPr>
        <w:t> </w:t>
      </w:r>
      <w:r w:rsidRPr="007D1AC4">
        <w:rPr>
          <w:sz w:val="18"/>
          <w:szCs w:val="18"/>
        </w:rPr>
        <w:t xml:space="preserve">84.3 </w:t>
      </w:r>
      <w:r w:rsidRPr="0068451C">
        <w:rPr>
          <w:sz w:val="18"/>
          <w:szCs w:val="18"/>
        </w:rPr>
        <w:t>Федерального закона от 26 декабря 1995 г. № 208-ФЗ «Об акционерных обществах» (далее – Закон)</w:t>
      </w:r>
      <w:r w:rsidRPr="007D1AC4">
        <w:rPr>
          <w:sz w:val="18"/>
          <w:szCs w:val="18"/>
        </w:rPr>
        <w:t xml:space="preserve"> </w:t>
      </w:r>
      <w:r w:rsidRPr="004824A8">
        <w:rPr>
          <w:sz w:val="18"/>
          <w:szCs w:val="18"/>
        </w:rPr>
        <w:t xml:space="preserve">настоящим </w:t>
      </w:r>
      <w:r w:rsidRPr="003F0CD1">
        <w:rPr>
          <w:sz w:val="18"/>
          <w:szCs w:val="18"/>
        </w:rPr>
        <w:t>принимаю</w:t>
      </w:r>
      <w:r w:rsidRPr="004824A8">
        <w:rPr>
          <w:sz w:val="18"/>
          <w:szCs w:val="18"/>
        </w:rPr>
        <w:t xml:space="preserve"> </w:t>
      </w:r>
      <w:r w:rsidR="00E64D8F">
        <w:rPr>
          <w:sz w:val="18"/>
          <w:szCs w:val="18"/>
        </w:rPr>
        <w:t>Д</w:t>
      </w:r>
      <w:r w:rsidRPr="00BC5C65">
        <w:rPr>
          <w:sz w:val="18"/>
          <w:szCs w:val="18"/>
        </w:rPr>
        <w:t>оброво</w:t>
      </w:r>
      <w:r w:rsidRPr="004824A8">
        <w:rPr>
          <w:sz w:val="18"/>
          <w:szCs w:val="18"/>
        </w:rPr>
        <w:t>льно</w:t>
      </w:r>
      <w:r w:rsidRPr="0083351A">
        <w:rPr>
          <w:sz w:val="18"/>
          <w:szCs w:val="18"/>
        </w:rPr>
        <w:t>е</w:t>
      </w:r>
      <w:r w:rsidRPr="004824A8">
        <w:rPr>
          <w:sz w:val="18"/>
          <w:szCs w:val="18"/>
        </w:rPr>
        <w:t xml:space="preserve"> предложени</w:t>
      </w:r>
      <w:r w:rsidRPr="0083351A">
        <w:rPr>
          <w:sz w:val="18"/>
          <w:szCs w:val="18"/>
        </w:rPr>
        <w:t>е</w:t>
      </w:r>
      <w:r w:rsidRPr="004824A8">
        <w:rPr>
          <w:sz w:val="18"/>
          <w:szCs w:val="18"/>
        </w:rPr>
        <w:t xml:space="preserve"> </w:t>
      </w:r>
      <w:r w:rsidR="00186C91" w:rsidRPr="00186C91">
        <w:rPr>
          <w:sz w:val="18"/>
          <w:szCs w:val="18"/>
        </w:rPr>
        <w:t>Общества с ограниченной ответственностью «</w:t>
      </w:r>
      <w:r w:rsidR="009339E9">
        <w:rPr>
          <w:sz w:val="18"/>
          <w:szCs w:val="18"/>
        </w:rPr>
        <w:t>НОВАПОРТ ИНВЕСТ</w:t>
      </w:r>
      <w:r w:rsidR="00186C91" w:rsidRPr="00186C91">
        <w:rPr>
          <w:sz w:val="18"/>
          <w:szCs w:val="18"/>
        </w:rPr>
        <w:t>»</w:t>
      </w:r>
      <w:r w:rsidR="00186C91">
        <w:rPr>
          <w:sz w:val="18"/>
          <w:szCs w:val="18"/>
        </w:rPr>
        <w:t xml:space="preserve"> </w:t>
      </w:r>
      <w:r w:rsidR="00905A45">
        <w:rPr>
          <w:sz w:val="18"/>
          <w:szCs w:val="18"/>
        </w:rPr>
        <w:t>о приобретении</w:t>
      </w:r>
      <w:r w:rsidRPr="004824A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акций </w:t>
      </w:r>
      <w:r w:rsidRPr="004824A8">
        <w:rPr>
          <w:sz w:val="18"/>
          <w:szCs w:val="18"/>
        </w:rPr>
        <w:t xml:space="preserve">(далее </w:t>
      </w:r>
      <w:r w:rsidR="00E64D8F">
        <w:rPr>
          <w:sz w:val="18"/>
          <w:szCs w:val="18"/>
        </w:rPr>
        <w:t xml:space="preserve">- </w:t>
      </w:r>
      <w:r w:rsidRPr="004824A8">
        <w:rPr>
          <w:sz w:val="18"/>
          <w:szCs w:val="18"/>
        </w:rPr>
        <w:t>«</w:t>
      </w:r>
      <w:r w:rsidRPr="0068451C">
        <w:rPr>
          <w:sz w:val="18"/>
          <w:szCs w:val="18"/>
        </w:rPr>
        <w:t>Акции</w:t>
      </w:r>
      <w:r w:rsidRPr="004824A8">
        <w:rPr>
          <w:sz w:val="18"/>
          <w:szCs w:val="18"/>
        </w:rPr>
        <w:t>»)</w:t>
      </w:r>
      <w:r w:rsidR="00E64D8F">
        <w:rPr>
          <w:sz w:val="18"/>
          <w:szCs w:val="18"/>
        </w:rPr>
        <w:t xml:space="preserve"> </w:t>
      </w:r>
      <w:r w:rsidR="009339E9" w:rsidRPr="009339E9">
        <w:rPr>
          <w:sz w:val="18"/>
          <w:szCs w:val="18"/>
        </w:rPr>
        <w:t>Публичного акционерного общества «Аэропорт Мурманск»</w:t>
      </w:r>
      <w:r w:rsidR="00186C91" w:rsidRPr="00186C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(далее –</w:t>
      </w:r>
      <w:r w:rsidR="00997634">
        <w:rPr>
          <w:sz w:val="18"/>
          <w:szCs w:val="18"/>
        </w:rPr>
        <w:t xml:space="preserve"> </w:t>
      </w:r>
      <w:r w:rsidR="009339E9">
        <w:rPr>
          <w:sz w:val="18"/>
          <w:szCs w:val="18"/>
        </w:rPr>
        <w:t>П</w:t>
      </w:r>
      <w:r w:rsidR="0068451C" w:rsidRPr="0068451C">
        <w:rPr>
          <w:sz w:val="18"/>
          <w:szCs w:val="18"/>
        </w:rPr>
        <w:t>АО «</w:t>
      </w:r>
      <w:r w:rsidR="009339E9">
        <w:rPr>
          <w:sz w:val="18"/>
          <w:szCs w:val="18"/>
        </w:rPr>
        <w:t>Аэропорт Мурманск</w:t>
      </w:r>
      <w:r w:rsidR="0068451C" w:rsidRPr="0068451C">
        <w:rPr>
          <w:sz w:val="18"/>
          <w:szCs w:val="18"/>
        </w:rPr>
        <w:t>»</w:t>
      </w:r>
      <w:r>
        <w:rPr>
          <w:sz w:val="18"/>
          <w:szCs w:val="18"/>
        </w:rPr>
        <w:t xml:space="preserve"> или «</w:t>
      </w:r>
      <w:r w:rsidRPr="0068451C">
        <w:rPr>
          <w:sz w:val="18"/>
          <w:szCs w:val="18"/>
        </w:rPr>
        <w:t>Общество</w:t>
      </w:r>
      <w:r>
        <w:rPr>
          <w:sz w:val="18"/>
          <w:szCs w:val="18"/>
        </w:rPr>
        <w:t>»), поступивше</w:t>
      </w:r>
      <w:r w:rsidRPr="003B7C4A">
        <w:rPr>
          <w:sz w:val="18"/>
          <w:szCs w:val="18"/>
        </w:rPr>
        <w:t>е</w:t>
      </w:r>
      <w:r w:rsidRPr="004824A8">
        <w:rPr>
          <w:sz w:val="18"/>
          <w:szCs w:val="18"/>
        </w:rPr>
        <w:t xml:space="preserve"> в Общество </w:t>
      </w:r>
      <w:r w:rsidR="009339E9">
        <w:rPr>
          <w:sz w:val="18"/>
          <w:szCs w:val="18"/>
        </w:rPr>
        <w:t>02</w:t>
      </w:r>
      <w:r w:rsidR="00186C91">
        <w:rPr>
          <w:sz w:val="18"/>
          <w:szCs w:val="18"/>
        </w:rPr>
        <w:t xml:space="preserve"> </w:t>
      </w:r>
      <w:r w:rsidR="009339E9">
        <w:rPr>
          <w:sz w:val="18"/>
          <w:szCs w:val="18"/>
        </w:rPr>
        <w:t>дека</w:t>
      </w:r>
      <w:r w:rsidR="00186C91">
        <w:rPr>
          <w:sz w:val="18"/>
          <w:szCs w:val="18"/>
        </w:rPr>
        <w:t>бря</w:t>
      </w:r>
      <w:r>
        <w:rPr>
          <w:sz w:val="18"/>
          <w:szCs w:val="18"/>
        </w:rPr>
        <w:t xml:space="preserve"> 20</w:t>
      </w:r>
      <w:r w:rsidRPr="00BC5C65">
        <w:rPr>
          <w:sz w:val="18"/>
          <w:szCs w:val="18"/>
        </w:rPr>
        <w:t>20</w:t>
      </w:r>
      <w:r w:rsidRPr="0068451C">
        <w:rPr>
          <w:sz w:val="18"/>
          <w:szCs w:val="18"/>
        </w:rPr>
        <w:t> </w:t>
      </w:r>
      <w:r w:rsidRPr="004824A8">
        <w:rPr>
          <w:sz w:val="18"/>
          <w:szCs w:val="18"/>
        </w:rPr>
        <w:t xml:space="preserve">г. (далее </w:t>
      </w:r>
      <w:r>
        <w:rPr>
          <w:sz w:val="18"/>
          <w:szCs w:val="18"/>
        </w:rPr>
        <w:t xml:space="preserve">– </w:t>
      </w:r>
      <w:r w:rsidRPr="004824A8">
        <w:rPr>
          <w:sz w:val="18"/>
          <w:szCs w:val="18"/>
        </w:rPr>
        <w:t>«</w:t>
      </w:r>
      <w:r w:rsidRPr="0068451C">
        <w:rPr>
          <w:sz w:val="18"/>
          <w:szCs w:val="18"/>
        </w:rPr>
        <w:t>Добровольное предложение</w:t>
      </w:r>
      <w:r w:rsidRPr="004824A8">
        <w:rPr>
          <w:sz w:val="18"/>
          <w:szCs w:val="18"/>
        </w:rPr>
        <w:t>»)</w:t>
      </w:r>
      <w:r>
        <w:rPr>
          <w:sz w:val="18"/>
          <w:szCs w:val="18"/>
        </w:rPr>
        <w:t>,</w:t>
      </w:r>
      <w:r w:rsidRPr="004824A8">
        <w:rPr>
          <w:sz w:val="18"/>
          <w:szCs w:val="18"/>
        </w:rPr>
        <w:t xml:space="preserve"> и выражаю свое согласие</w:t>
      </w:r>
      <w:proofErr w:type="gramEnd"/>
      <w:r w:rsidRPr="004824A8">
        <w:rPr>
          <w:sz w:val="18"/>
          <w:szCs w:val="18"/>
        </w:rPr>
        <w:t xml:space="preserve"> продать </w:t>
      </w:r>
      <w:r w:rsidR="00186C91" w:rsidRPr="00186C91">
        <w:rPr>
          <w:sz w:val="18"/>
          <w:szCs w:val="18"/>
        </w:rPr>
        <w:t>Обществ</w:t>
      </w:r>
      <w:r w:rsidR="005C5979">
        <w:rPr>
          <w:sz w:val="18"/>
          <w:szCs w:val="18"/>
        </w:rPr>
        <w:t>у</w:t>
      </w:r>
      <w:r w:rsidR="00186C91" w:rsidRPr="00186C91">
        <w:rPr>
          <w:sz w:val="18"/>
          <w:szCs w:val="18"/>
        </w:rPr>
        <w:t xml:space="preserve"> с ограниченной ответственностью «</w:t>
      </w:r>
      <w:r w:rsidR="009339E9">
        <w:rPr>
          <w:sz w:val="18"/>
          <w:szCs w:val="18"/>
        </w:rPr>
        <w:t>НОВАПОРТ ИНВЕСТ</w:t>
      </w:r>
      <w:r w:rsidR="00186C91" w:rsidRPr="00186C91">
        <w:rPr>
          <w:sz w:val="18"/>
          <w:szCs w:val="18"/>
        </w:rPr>
        <w:t>»</w:t>
      </w:r>
      <w:r w:rsidR="00186C91">
        <w:rPr>
          <w:sz w:val="18"/>
          <w:szCs w:val="18"/>
        </w:rPr>
        <w:t xml:space="preserve"> </w:t>
      </w:r>
      <w:r w:rsidRPr="004824A8">
        <w:rPr>
          <w:sz w:val="18"/>
          <w:szCs w:val="18"/>
        </w:rPr>
        <w:t xml:space="preserve">принадлежащие мне </w:t>
      </w:r>
      <w:r>
        <w:rPr>
          <w:sz w:val="18"/>
          <w:szCs w:val="18"/>
        </w:rPr>
        <w:t xml:space="preserve">Акции </w:t>
      </w:r>
      <w:r w:rsidRPr="007D1AC4">
        <w:rPr>
          <w:sz w:val="18"/>
          <w:szCs w:val="18"/>
        </w:rPr>
        <w:t xml:space="preserve">в </w:t>
      </w:r>
      <w:r w:rsidR="0068451C">
        <w:rPr>
          <w:sz w:val="18"/>
          <w:szCs w:val="18"/>
        </w:rPr>
        <w:t xml:space="preserve">указанном </w:t>
      </w:r>
      <w:r w:rsidRPr="007D1AC4">
        <w:rPr>
          <w:sz w:val="18"/>
          <w:szCs w:val="18"/>
        </w:rPr>
        <w:t xml:space="preserve">количестве, и на условиях, предусмотренных </w:t>
      </w:r>
      <w:r w:rsidRPr="00BC5C65">
        <w:rPr>
          <w:sz w:val="18"/>
          <w:szCs w:val="18"/>
        </w:rPr>
        <w:t>Доброво</w:t>
      </w:r>
      <w:r w:rsidRPr="007D1AC4">
        <w:rPr>
          <w:sz w:val="18"/>
          <w:szCs w:val="18"/>
        </w:rPr>
        <w:t xml:space="preserve">льным предложением. </w:t>
      </w:r>
      <w:r w:rsidRPr="003F0CD1">
        <w:rPr>
          <w:sz w:val="18"/>
          <w:szCs w:val="18"/>
        </w:rPr>
        <w:t>Обязуюсь</w:t>
      </w:r>
      <w:r w:rsidRPr="007D1AC4">
        <w:rPr>
          <w:sz w:val="18"/>
          <w:szCs w:val="18"/>
        </w:rPr>
        <w:t xml:space="preserve"> передать принадлежащие мне Акции свободными от любых прав третьих лиц. </w:t>
      </w:r>
      <w:r w:rsidRPr="00641676">
        <w:rPr>
          <w:sz w:val="18"/>
          <w:szCs w:val="18"/>
        </w:rPr>
        <w:t xml:space="preserve">Денежные средства за продаваемые Акции </w:t>
      </w:r>
      <w:r w:rsidRPr="003F0CD1">
        <w:rPr>
          <w:sz w:val="18"/>
          <w:szCs w:val="18"/>
        </w:rPr>
        <w:t>прошу</w:t>
      </w:r>
      <w:r w:rsidRPr="00641676">
        <w:rPr>
          <w:sz w:val="18"/>
          <w:szCs w:val="18"/>
        </w:rPr>
        <w:t xml:space="preserve"> перечислить путем денежного перевода на банковский счет, реквизиты которого имеются у регистратора </w:t>
      </w:r>
      <w:r w:rsidR="009339E9">
        <w:rPr>
          <w:sz w:val="18"/>
          <w:szCs w:val="18"/>
        </w:rPr>
        <w:t>П</w:t>
      </w:r>
      <w:r w:rsidR="009339E9" w:rsidRPr="0068451C">
        <w:rPr>
          <w:sz w:val="18"/>
          <w:szCs w:val="18"/>
        </w:rPr>
        <w:t>АО «</w:t>
      </w:r>
      <w:r w:rsidR="009339E9">
        <w:rPr>
          <w:sz w:val="18"/>
          <w:szCs w:val="18"/>
        </w:rPr>
        <w:t>Аэропорт Мурманск</w:t>
      </w:r>
      <w:r w:rsidR="009339E9" w:rsidRPr="0068451C">
        <w:rPr>
          <w:sz w:val="18"/>
          <w:szCs w:val="18"/>
        </w:rPr>
        <w:t>»</w:t>
      </w:r>
      <w:r w:rsidR="00997634" w:rsidRPr="00641676">
        <w:rPr>
          <w:sz w:val="18"/>
          <w:szCs w:val="18"/>
        </w:rPr>
        <w:t xml:space="preserve"> </w:t>
      </w:r>
      <w:r w:rsidRPr="00641676">
        <w:rPr>
          <w:sz w:val="18"/>
          <w:szCs w:val="18"/>
        </w:rPr>
        <w:t>(А</w:t>
      </w:r>
      <w:r w:rsidR="00E64D8F">
        <w:rPr>
          <w:sz w:val="18"/>
          <w:szCs w:val="18"/>
        </w:rPr>
        <w:t xml:space="preserve">кционерное общество </w:t>
      </w:r>
      <w:r w:rsidRPr="00641676">
        <w:rPr>
          <w:sz w:val="18"/>
          <w:szCs w:val="18"/>
        </w:rPr>
        <w:t>«</w:t>
      </w:r>
      <w:r w:rsidR="00E64D8F">
        <w:rPr>
          <w:sz w:val="18"/>
          <w:szCs w:val="18"/>
        </w:rPr>
        <w:t>Независимая регистраторская компания Р.О.С.Т.</w:t>
      </w:r>
      <w:r w:rsidRPr="00641676">
        <w:rPr>
          <w:sz w:val="18"/>
          <w:szCs w:val="18"/>
        </w:rPr>
        <w:t>»).</w:t>
      </w:r>
    </w:p>
    <w:p w:rsidR="00C21BC8" w:rsidRPr="00C21BC8" w:rsidRDefault="00C21BC8" w:rsidP="00C21BC8">
      <w:pPr>
        <w:jc w:val="center"/>
        <w:rPr>
          <w:b/>
          <w:sz w:val="18"/>
          <w:szCs w:val="18"/>
        </w:rPr>
      </w:pPr>
      <w:r w:rsidRPr="00C21BC8">
        <w:rPr>
          <w:b/>
          <w:sz w:val="18"/>
          <w:szCs w:val="18"/>
        </w:rPr>
        <w:t>Сведения о ценных бумагах, в отношении которых направляется</w:t>
      </w:r>
    </w:p>
    <w:p w:rsidR="00C21BC8" w:rsidRPr="00C21BC8" w:rsidRDefault="00C21BC8" w:rsidP="00C21BC8">
      <w:pPr>
        <w:spacing w:after="120"/>
        <w:jc w:val="center"/>
        <w:rPr>
          <w:b/>
          <w:sz w:val="18"/>
          <w:szCs w:val="18"/>
        </w:rPr>
      </w:pPr>
      <w:r w:rsidRPr="00C21BC8">
        <w:rPr>
          <w:b/>
          <w:sz w:val="18"/>
          <w:szCs w:val="18"/>
        </w:rPr>
        <w:t>Заявление о продаже ценных бумаг (далее – Заявление)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811"/>
      </w:tblGrid>
      <w:tr w:rsidR="00C21BC8" w:rsidRPr="00C21BC8" w:rsidTr="00E63AA7">
        <w:tc>
          <w:tcPr>
            <w:tcW w:w="4503" w:type="dxa"/>
          </w:tcPr>
          <w:p w:rsidR="00C21BC8" w:rsidRPr="00C21BC8" w:rsidRDefault="00C21BC8" w:rsidP="00E63AA7">
            <w:pPr>
              <w:rPr>
                <w:b/>
                <w:sz w:val="18"/>
                <w:szCs w:val="18"/>
              </w:rPr>
            </w:pPr>
            <w:r w:rsidRPr="00C21BC8">
              <w:rPr>
                <w:b/>
                <w:sz w:val="18"/>
                <w:szCs w:val="18"/>
              </w:rPr>
              <w:t xml:space="preserve">Эмитент </w:t>
            </w:r>
          </w:p>
        </w:tc>
        <w:tc>
          <w:tcPr>
            <w:tcW w:w="5811" w:type="dxa"/>
          </w:tcPr>
          <w:p w:rsidR="00C21BC8" w:rsidRPr="00C21BC8" w:rsidRDefault="00C21BC8" w:rsidP="00E63AA7">
            <w:pPr>
              <w:rPr>
                <w:sz w:val="18"/>
                <w:szCs w:val="18"/>
              </w:rPr>
            </w:pPr>
            <w:r w:rsidRPr="00C21BC8">
              <w:rPr>
                <w:sz w:val="18"/>
                <w:szCs w:val="18"/>
              </w:rPr>
              <w:t>Публичное акционерное общество «Аэропорт Мурманск»</w:t>
            </w:r>
          </w:p>
        </w:tc>
      </w:tr>
      <w:tr w:rsidR="00C21BC8" w:rsidRPr="00C21BC8" w:rsidTr="00C21BC8">
        <w:tc>
          <w:tcPr>
            <w:tcW w:w="4503" w:type="dxa"/>
            <w:tcBorders>
              <w:bottom w:val="single" w:sz="4" w:space="0" w:color="auto"/>
            </w:tcBorders>
          </w:tcPr>
          <w:p w:rsidR="00C21BC8" w:rsidRPr="00C21BC8" w:rsidRDefault="00C21BC8" w:rsidP="00E63AA7">
            <w:pPr>
              <w:rPr>
                <w:b/>
                <w:sz w:val="18"/>
                <w:szCs w:val="18"/>
              </w:rPr>
            </w:pPr>
            <w:r w:rsidRPr="00C21BC8">
              <w:rPr>
                <w:b/>
                <w:sz w:val="18"/>
                <w:szCs w:val="18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21BC8" w:rsidRPr="00C21BC8" w:rsidRDefault="00C21BC8" w:rsidP="00E63AA7">
            <w:pPr>
              <w:jc w:val="both"/>
              <w:rPr>
                <w:b/>
                <w:sz w:val="18"/>
                <w:szCs w:val="18"/>
              </w:rPr>
            </w:pPr>
            <w:r w:rsidRPr="00C21BC8">
              <w:rPr>
                <w:sz w:val="18"/>
                <w:szCs w:val="18"/>
              </w:rPr>
              <w:t>Акции обыкновенные именные бездокументарные, государственный регистрационный номер: 1-01-04360-</w:t>
            </w:r>
            <w:r w:rsidRPr="00C21BC8">
              <w:rPr>
                <w:sz w:val="18"/>
                <w:szCs w:val="18"/>
                <w:lang w:val="en-US"/>
              </w:rPr>
              <w:t>D</w:t>
            </w:r>
          </w:p>
          <w:p w:rsidR="00C21BC8" w:rsidRPr="00C21BC8" w:rsidRDefault="00C21BC8" w:rsidP="00E63AA7">
            <w:pPr>
              <w:jc w:val="both"/>
              <w:rPr>
                <w:sz w:val="18"/>
                <w:szCs w:val="18"/>
              </w:rPr>
            </w:pPr>
          </w:p>
        </w:tc>
      </w:tr>
      <w:tr w:rsidR="00C21BC8" w:rsidRPr="00C21BC8" w:rsidTr="00C21BC8">
        <w:tc>
          <w:tcPr>
            <w:tcW w:w="4503" w:type="dxa"/>
            <w:tcBorders>
              <w:bottom w:val="double" w:sz="4" w:space="0" w:color="auto"/>
            </w:tcBorders>
          </w:tcPr>
          <w:p w:rsidR="00C21BC8" w:rsidRPr="00C21BC8" w:rsidRDefault="00C21BC8" w:rsidP="00E63AA7">
            <w:pPr>
              <w:rPr>
                <w:b/>
                <w:sz w:val="18"/>
                <w:szCs w:val="18"/>
              </w:rPr>
            </w:pPr>
            <w:r w:rsidRPr="00C21BC8">
              <w:rPr>
                <w:b/>
                <w:sz w:val="18"/>
                <w:szCs w:val="18"/>
              </w:rPr>
              <w:t xml:space="preserve">Количество продаваемых ценных бумаг (цифрами и прописью), в </w:t>
            </w:r>
            <w:proofErr w:type="gramStart"/>
            <w:r w:rsidRPr="00C21BC8">
              <w:rPr>
                <w:b/>
                <w:sz w:val="18"/>
                <w:szCs w:val="18"/>
              </w:rPr>
              <w:t>штуках</w:t>
            </w:r>
            <w:proofErr w:type="gramEnd"/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:rsidR="00C21BC8" w:rsidRPr="00C21BC8" w:rsidRDefault="00C21BC8" w:rsidP="00E63AA7">
            <w:pPr>
              <w:tabs>
                <w:tab w:val="left" w:pos="3825"/>
              </w:tabs>
              <w:rPr>
                <w:sz w:val="18"/>
                <w:szCs w:val="18"/>
              </w:rPr>
            </w:pPr>
          </w:p>
        </w:tc>
      </w:tr>
      <w:tr w:rsidR="00C21BC8" w:rsidRPr="00C21BC8" w:rsidTr="00C21BC8">
        <w:tc>
          <w:tcPr>
            <w:tcW w:w="4503" w:type="dxa"/>
            <w:tcBorders>
              <w:top w:val="double" w:sz="4" w:space="0" w:color="auto"/>
            </w:tcBorders>
          </w:tcPr>
          <w:p w:rsidR="00C21BC8" w:rsidRPr="00C21BC8" w:rsidRDefault="00C21BC8" w:rsidP="00E63AA7">
            <w:pPr>
              <w:rPr>
                <w:b/>
                <w:sz w:val="18"/>
                <w:szCs w:val="18"/>
              </w:rPr>
            </w:pPr>
            <w:r w:rsidRPr="00C21BC8">
              <w:rPr>
                <w:b/>
                <w:sz w:val="18"/>
                <w:szCs w:val="18"/>
              </w:rPr>
              <w:t>Вид, категория (тип) ценных бумаг, государственный регистрационный номер выпуска</w:t>
            </w:r>
          </w:p>
        </w:tc>
        <w:tc>
          <w:tcPr>
            <w:tcW w:w="5811" w:type="dxa"/>
            <w:tcBorders>
              <w:top w:val="double" w:sz="4" w:space="0" w:color="auto"/>
            </w:tcBorders>
          </w:tcPr>
          <w:p w:rsidR="00C21BC8" w:rsidRPr="00C21BC8" w:rsidRDefault="00C21BC8" w:rsidP="00E63AA7">
            <w:pPr>
              <w:tabs>
                <w:tab w:val="left" w:pos="3825"/>
              </w:tabs>
              <w:rPr>
                <w:sz w:val="18"/>
                <w:szCs w:val="18"/>
              </w:rPr>
            </w:pPr>
            <w:r w:rsidRPr="00C21BC8">
              <w:rPr>
                <w:rFonts w:cs="Tahoma"/>
                <w:bCs/>
                <w:iCs/>
                <w:sz w:val="18"/>
                <w:szCs w:val="18"/>
              </w:rPr>
              <w:t xml:space="preserve">Акции привилегированные именные бездокументарные, </w:t>
            </w:r>
            <w:r w:rsidRPr="00C21BC8">
              <w:rPr>
                <w:sz w:val="18"/>
                <w:szCs w:val="18"/>
              </w:rPr>
              <w:t>государственный регистрационный номер: 2-01-04360-</w:t>
            </w:r>
            <w:r w:rsidRPr="00C21BC8">
              <w:rPr>
                <w:sz w:val="18"/>
                <w:szCs w:val="18"/>
                <w:lang w:val="en-US"/>
              </w:rPr>
              <w:t>D</w:t>
            </w:r>
          </w:p>
        </w:tc>
      </w:tr>
      <w:tr w:rsidR="00C21BC8" w:rsidRPr="00C21BC8" w:rsidTr="00E63AA7">
        <w:tc>
          <w:tcPr>
            <w:tcW w:w="4503" w:type="dxa"/>
          </w:tcPr>
          <w:p w:rsidR="00C21BC8" w:rsidRPr="00C21BC8" w:rsidRDefault="00C21BC8" w:rsidP="00E63AA7">
            <w:pPr>
              <w:rPr>
                <w:b/>
                <w:sz w:val="18"/>
                <w:szCs w:val="18"/>
              </w:rPr>
            </w:pPr>
            <w:r w:rsidRPr="00C21BC8">
              <w:rPr>
                <w:b/>
                <w:sz w:val="18"/>
                <w:szCs w:val="18"/>
              </w:rPr>
              <w:t xml:space="preserve">Количество продаваемых ценных бумаг (цифрами и прописью), в </w:t>
            </w:r>
            <w:proofErr w:type="gramStart"/>
            <w:r w:rsidRPr="00C21BC8">
              <w:rPr>
                <w:b/>
                <w:sz w:val="18"/>
                <w:szCs w:val="18"/>
              </w:rPr>
              <w:t>штуках</w:t>
            </w:r>
            <w:proofErr w:type="gramEnd"/>
          </w:p>
        </w:tc>
        <w:tc>
          <w:tcPr>
            <w:tcW w:w="5811" w:type="dxa"/>
          </w:tcPr>
          <w:p w:rsidR="00C21BC8" w:rsidRPr="00C21BC8" w:rsidRDefault="00C21BC8" w:rsidP="00E63AA7">
            <w:pPr>
              <w:tabs>
                <w:tab w:val="left" w:pos="3825"/>
              </w:tabs>
              <w:rPr>
                <w:rFonts w:cs="Tahoma"/>
                <w:bCs/>
                <w:iCs/>
                <w:sz w:val="18"/>
                <w:szCs w:val="18"/>
              </w:rPr>
            </w:pPr>
          </w:p>
        </w:tc>
      </w:tr>
    </w:tbl>
    <w:p w:rsidR="003C2A3D" w:rsidRPr="006E24C5" w:rsidRDefault="0068451C">
      <w:pPr>
        <w:spacing w:after="120"/>
        <w:jc w:val="center"/>
        <w:rPr>
          <w:b/>
        </w:rPr>
      </w:pPr>
      <w:r w:rsidRPr="00530EFB">
        <w:rPr>
          <w:b/>
          <w:sz w:val="18"/>
        </w:rPr>
        <w:t>Сведения</w:t>
      </w:r>
      <w:r>
        <w:rPr>
          <w:b/>
          <w:sz w:val="18"/>
        </w:rPr>
        <w:t>, позволяющие идентифицировать владельца ценных бумаг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536"/>
        <w:gridCol w:w="5386"/>
      </w:tblGrid>
      <w:tr w:rsidR="00122EC7" w:rsidRPr="0068451C" w:rsidTr="00E64D8F">
        <w:tc>
          <w:tcPr>
            <w:tcW w:w="392" w:type="dxa"/>
          </w:tcPr>
          <w:p w:rsidR="00122EC7" w:rsidRPr="0068451C" w:rsidRDefault="00122EC7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E6683" w:rsidRPr="0068451C" w:rsidRDefault="00F97BA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bCs/>
                <w:iCs/>
                <w:sz w:val="18"/>
                <w:szCs w:val="18"/>
              </w:rPr>
              <w:t xml:space="preserve">Ф.И.О. </w:t>
            </w:r>
            <w:r w:rsidR="00122EC7" w:rsidRPr="0068451C">
              <w:rPr>
                <w:sz w:val="18"/>
                <w:szCs w:val="18"/>
              </w:rPr>
              <w:t>физического лица</w:t>
            </w:r>
            <w:r w:rsidR="00FE6683" w:rsidRPr="0068451C">
              <w:rPr>
                <w:sz w:val="18"/>
                <w:szCs w:val="18"/>
              </w:rPr>
              <w:t xml:space="preserve"> /</w:t>
            </w:r>
          </w:p>
          <w:p w:rsidR="00122EC7" w:rsidRPr="0068451C" w:rsidRDefault="00122EC7" w:rsidP="005A0F37">
            <w:pPr>
              <w:jc w:val="both"/>
              <w:rPr>
                <w:b/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полное фирменное наименование юридического лица</w:t>
            </w:r>
            <w:r w:rsidRPr="0068451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</w:tcPr>
          <w:p w:rsidR="00122EC7" w:rsidRDefault="00122EC7" w:rsidP="005E4E40">
            <w:pPr>
              <w:rPr>
                <w:b/>
                <w:sz w:val="18"/>
                <w:szCs w:val="18"/>
              </w:rPr>
            </w:pPr>
          </w:p>
          <w:p w:rsidR="00C21BC8" w:rsidRDefault="00C21BC8" w:rsidP="005E4E40">
            <w:pPr>
              <w:rPr>
                <w:b/>
                <w:sz w:val="18"/>
                <w:szCs w:val="18"/>
              </w:rPr>
            </w:pPr>
          </w:p>
          <w:p w:rsidR="00C21BC8" w:rsidRPr="0068451C" w:rsidRDefault="00C21BC8" w:rsidP="005E4E40">
            <w:pPr>
              <w:rPr>
                <w:b/>
                <w:sz w:val="18"/>
                <w:szCs w:val="18"/>
              </w:rPr>
            </w:pPr>
          </w:p>
          <w:p w:rsidR="007F324B" w:rsidRPr="0068451C" w:rsidRDefault="007F324B" w:rsidP="005E4E40">
            <w:pPr>
              <w:rPr>
                <w:b/>
                <w:sz w:val="18"/>
                <w:szCs w:val="18"/>
              </w:rPr>
            </w:pPr>
          </w:p>
        </w:tc>
      </w:tr>
      <w:tr w:rsidR="00122EC7" w:rsidRPr="0068451C" w:rsidTr="00E64D8F">
        <w:tc>
          <w:tcPr>
            <w:tcW w:w="392" w:type="dxa"/>
          </w:tcPr>
          <w:p w:rsidR="00122EC7" w:rsidRPr="0068451C" w:rsidRDefault="00122EC7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FF7F84" w:rsidRPr="0068451C" w:rsidRDefault="00122EC7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b/>
                <w:sz w:val="18"/>
                <w:szCs w:val="18"/>
              </w:rPr>
              <w:t>Данные документа, удостоверяющего личность физического лица</w:t>
            </w:r>
            <w:r w:rsidR="00FF7F84" w:rsidRPr="0068451C">
              <w:rPr>
                <w:sz w:val="18"/>
                <w:szCs w:val="18"/>
              </w:rPr>
              <w:t>:</w:t>
            </w:r>
          </w:p>
          <w:p w:rsidR="00122EC7" w:rsidRPr="0068451C" w:rsidRDefault="00122EC7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вид, серия, номер, дата выдачи документа и наименование органа, выдавшего документ</w:t>
            </w:r>
            <w:r w:rsidR="00DF1E09" w:rsidRPr="0068451C">
              <w:rPr>
                <w:sz w:val="18"/>
                <w:szCs w:val="18"/>
              </w:rPr>
              <w:t>, д</w:t>
            </w:r>
            <w:r w:rsidR="00C722CB" w:rsidRPr="0068451C">
              <w:rPr>
                <w:sz w:val="18"/>
                <w:szCs w:val="18"/>
              </w:rPr>
              <w:t>ата рождения физического лица</w:t>
            </w:r>
          </w:p>
          <w:p w:rsidR="00FE6683" w:rsidRPr="0068451C" w:rsidRDefault="00FE6683" w:rsidP="005A0F37">
            <w:pPr>
              <w:jc w:val="both"/>
              <w:rPr>
                <w:sz w:val="18"/>
                <w:szCs w:val="18"/>
              </w:rPr>
            </w:pPr>
          </w:p>
          <w:p w:rsidR="00FF7F84" w:rsidRPr="0068451C" w:rsidRDefault="00122EC7" w:rsidP="005A0F37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68451C">
              <w:rPr>
                <w:b/>
                <w:sz w:val="18"/>
                <w:szCs w:val="18"/>
              </w:rPr>
              <w:t>Сведения о государственной регистрации юридического лица</w:t>
            </w:r>
            <w:r w:rsidR="00FF7F84" w:rsidRPr="0068451C">
              <w:rPr>
                <w:b/>
                <w:sz w:val="18"/>
                <w:szCs w:val="18"/>
              </w:rPr>
              <w:t>:</w:t>
            </w:r>
          </w:p>
          <w:p w:rsidR="00FF7F84" w:rsidRPr="0068451C" w:rsidRDefault="00FF7F84" w:rsidP="005A0F37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68451C">
              <w:rPr>
                <w:b/>
                <w:sz w:val="18"/>
                <w:szCs w:val="18"/>
              </w:rPr>
              <w:t>для российского юридического лица</w:t>
            </w:r>
          </w:p>
          <w:p w:rsidR="00FF7F84" w:rsidRPr="0068451C" w:rsidRDefault="00122EC7" w:rsidP="005A0F37">
            <w:pPr>
              <w:adjustRightInd w:val="0"/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номер, дата государственной регистрации и наименование органа, осуществившего государственную регистрацию</w:t>
            </w:r>
            <w:r w:rsidR="00FF7F84" w:rsidRPr="0068451C">
              <w:rPr>
                <w:sz w:val="18"/>
                <w:szCs w:val="18"/>
              </w:rPr>
              <w:t xml:space="preserve">, </w:t>
            </w:r>
            <w:r w:rsidRPr="0068451C">
              <w:rPr>
                <w:sz w:val="18"/>
                <w:szCs w:val="18"/>
              </w:rPr>
              <w:t xml:space="preserve">ОГРН, дата присвоения </w:t>
            </w:r>
            <w:r w:rsidR="00FF7F84" w:rsidRPr="0068451C">
              <w:rPr>
                <w:sz w:val="18"/>
                <w:szCs w:val="18"/>
              </w:rPr>
              <w:t>ОГРН</w:t>
            </w:r>
            <w:r w:rsidRPr="0068451C">
              <w:rPr>
                <w:sz w:val="18"/>
                <w:szCs w:val="18"/>
              </w:rPr>
              <w:t xml:space="preserve"> и наименование государственного органа, присвоившего указанный номер</w:t>
            </w:r>
            <w:r w:rsidR="00FF7F84" w:rsidRPr="0068451C">
              <w:rPr>
                <w:sz w:val="18"/>
                <w:szCs w:val="18"/>
              </w:rPr>
              <w:t>;</w:t>
            </w:r>
          </w:p>
          <w:p w:rsidR="00122EC7" w:rsidRPr="0068451C" w:rsidRDefault="00FF7F84" w:rsidP="005A0F37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68451C">
              <w:rPr>
                <w:b/>
                <w:sz w:val="18"/>
                <w:szCs w:val="18"/>
              </w:rPr>
              <w:t>для иностранного юридического лица:</w:t>
            </w:r>
          </w:p>
          <w:p w:rsidR="00122EC7" w:rsidRDefault="00122EC7" w:rsidP="005A0F37">
            <w:pPr>
              <w:adjustRightInd w:val="0"/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Номер, дата государственной регистрации и наименование органа, осуществившего регистрацию</w:t>
            </w:r>
            <w:r w:rsidR="00FF7F84" w:rsidRPr="0068451C">
              <w:rPr>
                <w:sz w:val="18"/>
                <w:szCs w:val="18"/>
              </w:rPr>
              <w:t>.</w:t>
            </w:r>
          </w:p>
          <w:p w:rsidR="005078C4" w:rsidRPr="005078C4" w:rsidRDefault="005078C4" w:rsidP="005A0F37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122EC7" w:rsidRPr="0068451C" w:rsidRDefault="00122EC7" w:rsidP="005E4E40">
            <w:pPr>
              <w:rPr>
                <w:b/>
                <w:sz w:val="18"/>
                <w:szCs w:val="18"/>
              </w:rPr>
            </w:pPr>
          </w:p>
        </w:tc>
      </w:tr>
      <w:tr w:rsidR="007F324B" w:rsidRPr="0068451C" w:rsidTr="00E64D8F">
        <w:tc>
          <w:tcPr>
            <w:tcW w:w="392" w:type="dxa"/>
          </w:tcPr>
          <w:p w:rsidR="007F324B" w:rsidRPr="0068451C" w:rsidRDefault="007F324B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F324B" w:rsidRPr="0068451C" w:rsidRDefault="007F324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 xml:space="preserve">Адрес </w:t>
            </w:r>
            <w:r w:rsidR="005C5979">
              <w:rPr>
                <w:sz w:val="18"/>
                <w:szCs w:val="18"/>
              </w:rPr>
              <w:t>регистрации</w:t>
            </w:r>
            <w:r w:rsidRPr="0068451C">
              <w:rPr>
                <w:sz w:val="18"/>
                <w:szCs w:val="18"/>
              </w:rPr>
              <w:t xml:space="preserve"> физического лица /</w:t>
            </w:r>
          </w:p>
          <w:p w:rsidR="007F324B" w:rsidRPr="0068451C" w:rsidRDefault="007F324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местонахождения юридического лица</w:t>
            </w:r>
          </w:p>
        </w:tc>
        <w:tc>
          <w:tcPr>
            <w:tcW w:w="5386" w:type="dxa"/>
          </w:tcPr>
          <w:p w:rsidR="00526143" w:rsidRDefault="00526143" w:rsidP="007F324B">
            <w:pPr>
              <w:jc w:val="both"/>
              <w:rPr>
                <w:b/>
                <w:sz w:val="18"/>
                <w:szCs w:val="18"/>
              </w:rPr>
            </w:pPr>
          </w:p>
          <w:p w:rsidR="00C21BC8" w:rsidRDefault="00C21BC8" w:rsidP="007F324B">
            <w:pPr>
              <w:jc w:val="both"/>
              <w:rPr>
                <w:b/>
                <w:sz w:val="18"/>
                <w:szCs w:val="18"/>
              </w:rPr>
            </w:pPr>
          </w:p>
          <w:p w:rsidR="00C21BC8" w:rsidRPr="0068451C" w:rsidRDefault="00C21BC8" w:rsidP="007F324B">
            <w:pPr>
              <w:jc w:val="both"/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F324B" w:rsidRPr="0068451C" w:rsidTr="00E64D8F">
        <w:tc>
          <w:tcPr>
            <w:tcW w:w="392" w:type="dxa"/>
          </w:tcPr>
          <w:p w:rsidR="007F324B" w:rsidRPr="0068451C" w:rsidRDefault="007F324B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F324B" w:rsidRPr="0068451C" w:rsidRDefault="007F324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Адрес для направления корреспонденции (почтовый адрес)</w:t>
            </w:r>
          </w:p>
        </w:tc>
        <w:tc>
          <w:tcPr>
            <w:tcW w:w="5386" w:type="dxa"/>
          </w:tcPr>
          <w:p w:rsidR="007F324B" w:rsidRPr="0068451C" w:rsidRDefault="007F324B" w:rsidP="007F324B">
            <w:pPr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rPr>
                <w:b/>
                <w:sz w:val="18"/>
                <w:szCs w:val="18"/>
              </w:rPr>
            </w:pPr>
          </w:p>
        </w:tc>
      </w:tr>
      <w:tr w:rsidR="007F324B" w:rsidRPr="0068451C" w:rsidTr="00E64D8F">
        <w:tc>
          <w:tcPr>
            <w:tcW w:w="392" w:type="dxa"/>
          </w:tcPr>
          <w:p w:rsidR="007F324B" w:rsidRPr="0068451C" w:rsidRDefault="007F324B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F324B" w:rsidRPr="0068451C" w:rsidRDefault="007F324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sz w:val="18"/>
                <w:szCs w:val="18"/>
              </w:rPr>
              <w:t>Контактный номер телефона с указанием кода страны и города</w:t>
            </w:r>
          </w:p>
        </w:tc>
        <w:tc>
          <w:tcPr>
            <w:tcW w:w="5386" w:type="dxa"/>
          </w:tcPr>
          <w:p w:rsidR="007F324B" w:rsidRPr="0068451C" w:rsidRDefault="007F324B" w:rsidP="007F324B">
            <w:pPr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rPr>
                <w:b/>
                <w:sz w:val="18"/>
                <w:szCs w:val="18"/>
              </w:rPr>
            </w:pPr>
          </w:p>
        </w:tc>
      </w:tr>
      <w:tr w:rsidR="007F324B" w:rsidRPr="0068451C" w:rsidTr="00E64D8F">
        <w:tc>
          <w:tcPr>
            <w:tcW w:w="392" w:type="dxa"/>
          </w:tcPr>
          <w:p w:rsidR="007F324B" w:rsidRPr="0068451C" w:rsidRDefault="007F324B" w:rsidP="00042A74">
            <w:pPr>
              <w:pStyle w:val="a8"/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7F324B" w:rsidRPr="0068451C" w:rsidRDefault="007F324B" w:rsidP="005A0F37">
            <w:pPr>
              <w:jc w:val="both"/>
              <w:rPr>
                <w:sz w:val="18"/>
                <w:szCs w:val="18"/>
              </w:rPr>
            </w:pPr>
            <w:r w:rsidRPr="0068451C">
              <w:rPr>
                <w:bCs/>
                <w:iCs/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5386" w:type="dxa"/>
          </w:tcPr>
          <w:p w:rsidR="007F324B" w:rsidRPr="0068451C" w:rsidRDefault="007F324B" w:rsidP="007F324B">
            <w:pPr>
              <w:rPr>
                <w:b/>
                <w:sz w:val="18"/>
                <w:szCs w:val="18"/>
              </w:rPr>
            </w:pPr>
          </w:p>
          <w:p w:rsidR="00526143" w:rsidRPr="0068451C" w:rsidRDefault="00526143" w:rsidP="007F324B">
            <w:pPr>
              <w:rPr>
                <w:b/>
                <w:sz w:val="18"/>
                <w:szCs w:val="18"/>
              </w:rPr>
            </w:pPr>
          </w:p>
        </w:tc>
      </w:tr>
    </w:tbl>
    <w:p w:rsidR="00C22EEA" w:rsidRDefault="00C22EEA">
      <w:pPr>
        <w:rPr>
          <w:bCs/>
          <w:iCs/>
        </w:rPr>
      </w:pPr>
    </w:p>
    <w:p w:rsidR="00526143" w:rsidRDefault="00F734D6" w:rsidP="00B22135">
      <w:r w:rsidRPr="00042A74">
        <w:rPr>
          <w:bCs/>
          <w:iCs/>
        </w:rPr>
        <w:lastRenderedPageBreak/>
        <w:t xml:space="preserve">Подписывая настоящее Заявление, </w:t>
      </w:r>
      <w:r w:rsidRPr="003F0CD1">
        <w:rPr>
          <w:bCs/>
          <w:iCs/>
        </w:rPr>
        <w:t>подтверждаю</w:t>
      </w:r>
      <w:r w:rsidRPr="00042A74">
        <w:rPr>
          <w:bCs/>
          <w:iCs/>
        </w:rPr>
        <w:t xml:space="preserve">, что сведения, указанные в </w:t>
      </w:r>
      <w:proofErr w:type="gramStart"/>
      <w:r w:rsidRPr="00042A74">
        <w:rPr>
          <w:bCs/>
          <w:iCs/>
        </w:rPr>
        <w:t>настоящем</w:t>
      </w:r>
      <w:proofErr w:type="gramEnd"/>
      <w:r w:rsidRPr="00042A74">
        <w:rPr>
          <w:bCs/>
          <w:iCs/>
        </w:rPr>
        <w:t xml:space="preserve"> Заявлении, являются точными, полными, достоверными и актуальными.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526143" w:rsidTr="00E64D8F">
        <w:trPr>
          <w:trHeight w:val="273"/>
        </w:trPr>
        <w:tc>
          <w:tcPr>
            <w:tcW w:w="4928" w:type="dxa"/>
          </w:tcPr>
          <w:p w:rsidR="00526143" w:rsidRPr="005078C4" w:rsidRDefault="00F97BAB" w:rsidP="00B22135">
            <w:pPr>
              <w:rPr>
                <w:bCs/>
                <w:iCs/>
                <w:sz w:val="18"/>
                <w:szCs w:val="18"/>
              </w:rPr>
            </w:pPr>
            <w:r w:rsidRPr="005078C4">
              <w:rPr>
                <w:bCs/>
                <w:iCs/>
                <w:sz w:val="18"/>
                <w:szCs w:val="18"/>
              </w:rPr>
              <w:t>Д</w:t>
            </w:r>
            <w:r w:rsidR="00D77DD7" w:rsidRPr="005078C4">
              <w:rPr>
                <w:bCs/>
                <w:iCs/>
                <w:sz w:val="18"/>
                <w:szCs w:val="18"/>
              </w:rPr>
              <w:t>ата за</w:t>
            </w:r>
            <w:r w:rsidR="00526143" w:rsidRPr="005078C4">
              <w:rPr>
                <w:bCs/>
                <w:iCs/>
                <w:sz w:val="18"/>
                <w:szCs w:val="18"/>
              </w:rPr>
              <w:t>полнения</w:t>
            </w:r>
            <w:r w:rsidR="00BB2BF3" w:rsidRPr="005078C4">
              <w:rPr>
                <w:bCs/>
                <w:iCs/>
                <w:sz w:val="18"/>
                <w:szCs w:val="18"/>
              </w:rPr>
              <w:t xml:space="preserve"> и подписания</w:t>
            </w:r>
            <w:r w:rsidR="00526143" w:rsidRPr="005078C4">
              <w:rPr>
                <w:bCs/>
                <w:iCs/>
                <w:sz w:val="18"/>
                <w:szCs w:val="18"/>
              </w:rPr>
              <w:t xml:space="preserve"> Заявления</w:t>
            </w:r>
          </w:p>
        </w:tc>
        <w:tc>
          <w:tcPr>
            <w:tcW w:w="5386" w:type="dxa"/>
          </w:tcPr>
          <w:p w:rsidR="00F97BAB" w:rsidRDefault="00F97BAB"/>
        </w:tc>
      </w:tr>
      <w:tr w:rsidR="00526143" w:rsidTr="00E64D8F">
        <w:tc>
          <w:tcPr>
            <w:tcW w:w="4928" w:type="dxa"/>
          </w:tcPr>
          <w:p w:rsidR="00F97BAB" w:rsidRPr="005078C4" w:rsidRDefault="00F97BAB" w:rsidP="00B22135">
            <w:pPr>
              <w:rPr>
                <w:bCs/>
                <w:iCs/>
                <w:sz w:val="18"/>
                <w:szCs w:val="18"/>
              </w:rPr>
            </w:pPr>
            <w:r w:rsidRPr="005078C4">
              <w:rPr>
                <w:bCs/>
                <w:iCs/>
                <w:sz w:val="18"/>
                <w:szCs w:val="18"/>
              </w:rPr>
              <w:t>Ф.И.О. физического лица /</w:t>
            </w:r>
          </w:p>
          <w:p w:rsidR="00526143" w:rsidRPr="005078C4" w:rsidRDefault="00F97BAB" w:rsidP="005078C4">
            <w:pPr>
              <w:jc w:val="both"/>
              <w:rPr>
                <w:bCs/>
                <w:iCs/>
                <w:sz w:val="18"/>
                <w:szCs w:val="18"/>
              </w:rPr>
            </w:pPr>
            <w:r w:rsidRPr="005078C4">
              <w:rPr>
                <w:bCs/>
                <w:iCs/>
                <w:sz w:val="18"/>
                <w:szCs w:val="18"/>
              </w:rPr>
              <w:t>Ф.И.О. и должность лица, подписавшего Заявление от имени юридического лица</w:t>
            </w:r>
          </w:p>
          <w:p w:rsidR="00CF51D8" w:rsidRPr="005078C4" w:rsidRDefault="00CF51D8" w:rsidP="00B22135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86" w:type="dxa"/>
          </w:tcPr>
          <w:p w:rsidR="00526143" w:rsidRDefault="00526143" w:rsidP="00B22135"/>
        </w:tc>
      </w:tr>
      <w:tr w:rsidR="00DF1E09" w:rsidTr="00E64D8F">
        <w:tc>
          <w:tcPr>
            <w:tcW w:w="4928" w:type="dxa"/>
          </w:tcPr>
          <w:p w:rsidR="00DF1E09" w:rsidRPr="005078C4" w:rsidRDefault="00DF1E09" w:rsidP="005078C4">
            <w:pPr>
              <w:jc w:val="both"/>
              <w:rPr>
                <w:sz w:val="18"/>
                <w:szCs w:val="18"/>
              </w:rPr>
            </w:pPr>
            <w:proofErr w:type="gramStart"/>
            <w:r w:rsidRPr="005078C4">
              <w:rPr>
                <w:bCs/>
                <w:iCs/>
                <w:sz w:val="18"/>
                <w:szCs w:val="18"/>
              </w:rPr>
              <w:t xml:space="preserve">Ф.И.О. и </w:t>
            </w:r>
            <w:r w:rsidRPr="005078C4">
              <w:rPr>
                <w:sz w:val="18"/>
                <w:szCs w:val="18"/>
              </w:rPr>
              <w:t>данные документа, удостоверяющего личность Представителя по доверенности):</w:t>
            </w:r>
            <w:proofErr w:type="gramEnd"/>
          </w:p>
          <w:p w:rsidR="00DF1E09" w:rsidRPr="005078C4" w:rsidRDefault="00DF1E09" w:rsidP="005078C4">
            <w:pPr>
              <w:jc w:val="both"/>
              <w:rPr>
                <w:sz w:val="18"/>
                <w:szCs w:val="18"/>
              </w:rPr>
            </w:pPr>
            <w:r w:rsidRPr="005078C4">
              <w:rPr>
                <w:sz w:val="18"/>
                <w:szCs w:val="18"/>
              </w:rPr>
              <w:t>вид, серия, номер, дата выдачи документа и наименование органа, выдавшего документ</w:t>
            </w:r>
            <w:r w:rsidR="003C2A3D" w:rsidRPr="005078C4">
              <w:rPr>
                <w:sz w:val="18"/>
                <w:szCs w:val="18"/>
              </w:rPr>
              <w:t>, д</w:t>
            </w:r>
            <w:r w:rsidRPr="005078C4">
              <w:rPr>
                <w:sz w:val="18"/>
                <w:szCs w:val="18"/>
              </w:rPr>
              <w:t>ата рождения физического лица</w:t>
            </w:r>
            <w:r w:rsidR="003C2A3D" w:rsidRPr="005078C4">
              <w:rPr>
                <w:sz w:val="18"/>
                <w:szCs w:val="18"/>
              </w:rPr>
              <w:t>*</w:t>
            </w:r>
          </w:p>
          <w:p w:rsidR="003C2A3D" w:rsidRDefault="003C2A3D" w:rsidP="00DF1E09"/>
          <w:p w:rsidR="00DF1E09" w:rsidRPr="00A01A6D" w:rsidRDefault="003C2A3D" w:rsidP="005078C4">
            <w:pPr>
              <w:jc w:val="both"/>
            </w:pPr>
            <w:r w:rsidRPr="003A355E">
              <w:rPr>
                <w:sz w:val="14"/>
              </w:rPr>
              <w:t>*</w:t>
            </w:r>
            <w:r>
              <w:rPr>
                <w:sz w:val="14"/>
              </w:rPr>
              <w:t>Заполняется в</w:t>
            </w:r>
            <w:r w:rsidRPr="003A355E">
              <w:rPr>
                <w:sz w:val="14"/>
              </w:rPr>
              <w:t xml:space="preserve"> </w:t>
            </w:r>
            <w:proofErr w:type="gramStart"/>
            <w:r w:rsidRPr="003A355E">
              <w:rPr>
                <w:sz w:val="14"/>
              </w:rPr>
              <w:t>случае</w:t>
            </w:r>
            <w:proofErr w:type="gramEnd"/>
            <w:r w:rsidRPr="003A355E">
              <w:rPr>
                <w:sz w:val="14"/>
              </w:rPr>
              <w:t xml:space="preserve"> подписания Заявления представителем по доверенности</w:t>
            </w:r>
          </w:p>
        </w:tc>
        <w:tc>
          <w:tcPr>
            <w:tcW w:w="5386" w:type="dxa"/>
          </w:tcPr>
          <w:p w:rsidR="00DF1E09" w:rsidRDefault="00DF1E09" w:rsidP="00B22135"/>
        </w:tc>
      </w:tr>
      <w:tr w:rsidR="00526143" w:rsidTr="00E64D8F">
        <w:tc>
          <w:tcPr>
            <w:tcW w:w="4928" w:type="dxa"/>
          </w:tcPr>
          <w:p w:rsidR="00CF51D8" w:rsidRPr="005078C4" w:rsidRDefault="00F97BAB" w:rsidP="00B22135">
            <w:pPr>
              <w:rPr>
                <w:bCs/>
                <w:iCs/>
                <w:sz w:val="18"/>
                <w:szCs w:val="18"/>
              </w:rPr>
            </w:pPr>
            <w:r w:rsidRPr="005078C4">
              <w:rPr>
                <w:bCs/>
                <w:iCs/>
                <w:sz w:val="18"/>
                <w:szCs w:val="18"/>
              </w:rPr>
              <w:t>Подпись</w:t>
            </w:r>
            <w:r w:rsidR="00CF51D8" w:rsidRPr="005078C4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CF51D8" w:rsidRPr="005078C4" w:rsidRDefault="00CF51D8" w:rsidP="00B22135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86" w:type="dxa"/>
          </w:tcPr>
          <w:p w:rsidR="00526143" w:rsidRPr="005078C4" w:rsidRDefault="00526143" w:rsidP="00B22135">
            <w:pPr>
              <w:rPr>
                <w:sz w:val="18"/>
                <w:szCs w:val="18"/>
              </w:rPr>
            </w:pPr>
          </w:p>
          <w:p w:rsidR="00CF51D8" w:rsidRPr="005078C4" w:rsidRDefault="00CF51D8" w:rsidP="00B22135">
            <w:pPr>
              <w:rPr>
                <w:sz w:val="18"/>
                <w:szCs w:val="18"/>
              </w:rPr>
            </w:pPr>
          </w:p>
          <w:p w:rsidR="00CF51D8" w:rsidRPr="005078C4" w:rsidRDefault="00CF51D8" w:rsidP="00B22135">
            <w:pPr>
              <w:rPr>
                <w:sz w:val="18"/>
                <w:szCs w:val="18"/>
              </w:rPr>
            </w:pPr>
          </w:p>
          <w:p w:rsidR="00CF51D8" w:rsidRPr="005078C4" w:rsidRDefault="00CF51D8" w:rsidP="00B22135">
            <w:pPr>
              <w:rPr>
                <w:sz w:val="18"/>
                <w:szCs w:val="18"/>
              </w:rPr>
            </w:pPr>
          </w:p>
          <w:p w:rsidR="00CF51D8" w:rsidRPr="005078C4" w:rsidRDefault="00CF51D8" w:rsidP="00B22135">
            <w:pPr>
              <w:rPr>
                <w:sz w:val="18"/>
                <w:szCs w:val="18"/>
              </w:rPr>
            </w:pPr>
            <w:r w:rsidRPr="005078C4">
              <w:rPr>
                <w:sz w:val="18"/>
                <w:szCs w:val="18"/>
              </w:rPr>
              <w:t>М.П. (для юридических лиц</w:t>
            </w:r>
            <w:r w:rsidR="00C21BC8">
              <w:rPr>
                <w:sz w:val="18"/>
                <w:szCs w:val="18"/>
              </w:rPr>
              <w:t>, при наличии</w:t>
            </w:r>
            <w:r w:rsidRPr="005078C4">
              <w:rPr>
                <w:sz w:val="18"/>
                <w:szCs w:val="18"/>
              </w:rPr>
              <w:t>)</w:t>
            </w:r>
          </w:p>
        </w:tc>
      </w:tr>
      <w:tr w:rsidR="00526143" w:rsidTr="00E64D8F">
        <w:tc>
          <w:tcPr>
            <w:tcW w:w="4928" w:type="dxa"/>
          </w:tcPr>
          <w:p w:rsidR="00CF51D8" w:rsidRPr="005078C4" w:rsidRDefault="00CF51D8">
            <w:pPr>
              <w:rPr>
                <w:sz w:val="18"/>
                <w:szCs w:val="18"/>
              </w:rPr>
            </w:pPr>
            <w:r w:rsidRPr="005078C4">
              <w:rPr>
                <w:sz w:val="18"/>
                <w:szCs w:val="18"/>
              </w:rPr>
              <w:t xml:space="preserve">Сведения о доверенности (для </w:t>
            </w:r>
            <w:r w:rsidR="007F6108" w:rsidRPr="005078C4">
              <w:rPr>
                <w:sz w:val="18"/>
                <w:szCs w:val="18"/>
              </w:rPr>
              <w:t>представителя)*</w:t>
            </w:r>
          </w:p>
          <w:p w:rsidR="00CF51D8" w:rsidRDefault="00CF51D8"/>
          <w:p w:rsidR="00CF51D8" w:rsidRDefault="00CF51D8" w:rsidP="005078C4">
            <w:pPr>
              <w:jc w:val="both"/>
            </w:pPr>
            <w:r w:rsidRPr="00042A74">
              <w:rPr>
                <w:sz w:val="14"/>
              </w:rPr>
              <w:t xml:space="preserve">*В </w:t>
            </w:r>
            <w:proofErr w:type="gramStart"/>
            <w:r w:rsidRPr="00042A74">
              <w:rPr>
                <w:sz w:val="14"/>
              </w:rPr>
              <w:t>случае</w:t>
            </w:r>
            <w:proofErr w:type="gramEnd"/>
            <w:r w:rsidRPr="00042A74">
              <w:rPr>
                <w:sz w:val="14"/>
              </w:rPr>
              <w:t xml:space="preserve"> подписания Заявления представителем по доверенности, к Заявлению долж</w:t>
            </w:r>
            <w:r w:rsidR="00EE6A89">
              <w:rPr>
                <w:sz w:val="14"/>
              </w:rPr>
              <w:t>ен быть приложен оригинал или нотариально заверенная копия доверенности</w:t>
            </w:r>
            <w:r w:rsidRPr="00042A74">
              <w:rPr>
                <w:sz w:val="14"/>
              </w:rPr>
              <w:t xml:space="preserve"> </w:t>
            </w:r>
          </w:p>
        </w:tc>
        <w:tc>
          <w:tcPr>
            <w:tcW w:w="5386" w:type="dxa"/>
          </w:tcPr>
          <w:p w:rsidR="00526143" w:rsidRDefault="00526143" w:rsidP="00B22135"/>
        </w:tc>
      </w:tr>
    </w:tbl>
    <w:p w:rsidR="00526143" w:rsidRDefault="00526143" w:rsidP="00B22135"/>
    <w:p w:rsidR="00526143" w:rsidRDefault="00526143" w:rsidP="00B22135"/>
    <w:p w:rsidR="00526143" w:rsidRPr="006E24C5" w:rsidRDefault="00526143" w:rsidP="00B22135"/>
    <w:p w:rsidR="00526143" w:rsidRDefault="00526143" w:rsidP="00B22135"/>
    <w:p w:rsidR="001500A1" w:rsidRPr="006E24C5" w:rsidRDefault="00B22135">
      <w:r w:rsidRPr="006E24C5">
        <w:t xml:space="preserve"> </w:t>
      </w:r>
    </w:p>
    <w:sectPr w:rsidR="001500A1" w:rsidRPr="006E24C5" w:rsidSect="00C22EEA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134" w:right="851" w:bottom="709" w:left="851" w:header="28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85" w:rsidRDefault="00B06A85">
      <w:r>
        <w:separator/>
      </w:r>
    </w:p>
  </w:endnote>
  <w:endnote w:type="continuationSeparator" w:id="0">
    <w:p w:rsidR="00B06A85" w:rsidRDefault="00B0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B77BA9">
    <w:pPr>
      <w:pStyle w:val="a3"/>
      <w:jc w:val="right"/>
    </w:pPr>
    <w:r>
      <w:fldChar w:fldCharType="begin"/>
    </w:r>
    <w:r w:rsidR="0074531C">
      <w:instrText>PAGE   \* MERGEFORMAT</w:instrText>
    </w:r>
    <w:r>
      <w:fldChar w:fldCharType="separate"/>
    </w:r>
    <w:r w:rsidR="0074531C">
      <w:rPr>
        <w:noProof/>
      </w:rPr>
      <w:t>2</w:t>
    </w:r>
    <w:r>
      <w:fldChar w:fldCharType="end"/>
    </w:r>
  </w:p>
  <w:p w:rsidR="0074531C" w:rsidRDefault="007453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1C" w:rsidRDefault="0074531C" w:rsidP="00306CB0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85" w:rsidRDefault="00B06A85">
      <w:r>
        <w:separator/>
      </w:r>
    </w:p>
  </w:footnote>
  <w:footnote w:type="continuationSeparator" w:id="0">
    <w:p w:rsidR="00B06A85" w:rsidRDefault="00B0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80" w:rsidRPr="001A6C45" w:rsidRDefault="00A66380" w:rsidP="00A66380">
    <w:pPr>
      <w:jc w:val="both"/>
      <w:rPr>
        <w:sz w:val="16"/>
        <w:szCs w:val="16"/>
      </w:rPr>
    </w:pPr>
    <w:r w:rsidRPr="00871CF4">
      <w:rPr>
        <w:sz w:val="16"/>
        <w:szCs w:val="16"/>
      </w:rPr>
      <w:t>ДАННАЯ ФОРМА ЗАЯВЛЕНИЯ НОСИТ ИСКЛЮЧИТЕЛЬНО РЕКОМЕНДАТЕЛЬНЫЙ ХАРА</w:t>
    </w:r>
    <w:r>
      <w:rPr>
        <w:sz w:val="16"/>
        <w:szCs w:val="16"/>
      </w:rPr>
      <w:t xml:space="preserve">КТЕР И НЕ ЯВЛЯЕТСЯ ОБЯЗАТЕЛЬНОЙ </w:t>
    </w:r>
    <w:r w:rsidRPr="00871CF4">
      <w:rPr>
        <w:sz w:val="16"/>
        <w:szCs w:val="16"/>
      </w:rPr>
      <w:t>ДЛЯ ИСПОЛЬЗОВАНИЯ.</w:t>
    </w:r>
    <w:r w:rsidRPr="00EA01EB">
      <w:rPr>
        <w:sz w:val="16"/>
        <w:szCs w:val="16"/>
      </w:rPr>
      <w:t xml:space="preserve"> </w:t>
    </w:r>
    <w:r w:rsidRPr="001A6C45">
      <w:rPr>
        <w:sz w:val="16"/>
        <w:szCs w:val="16"/>
      </w:rPr>
      <w:t>ДАННУЮ ФОРМУ СЛЕДУЕТ РАСПЕЧАТАТЬ НА ОДНОМ ЛИСТЕ С ОБОРОТОМ ИЛИ ПОДПИСАТЬ НА КАЖДОЙ СТРАНИЦЕ</w:t>
    </w:r>
  </w:p>
  <w:p w:rsidR="0068451C" w:rsidRDefault="006845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3EA"/>
    <w:multiLevelType w:val="hybridMultilevel"/>
    <w:tmpl w:val="1BE0E2F8"/>
    <w:lvl w:ilvl="0" w:tplc="1534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7C98"/>
    <w:multiLevelType w:val="hybridMultilevel"/>
    <w:tmpl w:val="664A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35"/>
    <w:rsid w:val="00042A74"/>
    <w:rsid w:val="000506DE"/>
    <w:rsid w:val="00066B28"/>
    <w:rsid w:val="000670CD"/>
    <w:rsid w:val="00087CB4"/>
    <w:rsid w:val="00094D67"/>
    <w:rsid w:val="000B501B"/>
    <w:rsid w:val="000C42DF"/>
    <w:rsid w:val="000F6933"/>
    <w:rsid w:val="000F706C"/>
    <w:rsid w:val="001060F0"/>
    <w:rsid w:val="00122919"/>
    <w:rsid w:val="00122EC7"/>
    <w:rsid w:val="00137D59"/>
    <w:rsid w:val="001500A1"/>
    <w:rsid w:val="00157B6C"/>
    <w:rsid w:val="00165333"/>
    <w:rsid w:val="001714FE"/>
    <w:rsid w:val="00186C91"/>
    <w:rsid w:val="0019520A"/>
    <w:rsid w:val="001A6C45"/>
    <w:rsid w:val="001C50D1"/>
    <w:rsid w:val="001C6067"/>
    <w:rsid w:val="001E3734"/>
    <w:rsid w:val="001F0DFC"/>
    <w:rsid w:val="001F1261"/>
    <w:rsid w:val="00201886"/>
    <w:rsid w:val="00205AFA"/>
    <w:rsid w:val="0021455F"/>
    <w:rsid w:val="00217345"/>
    <w:rsid w:val="00221427"/>
    <w:rsid w:val="00257299"/>
    <w:rsid w:val="002644DB"/>
    <w:rsid w:val="002B4FF8"/>
    <w:rsid w:val="002C0476"/>
    <w:rsid w:val="00306CB0"/>
    <w:rsid w:val="00337B63"/>
    <w:rsid w:val="003418C2"/>
    <w:rsid w:val="00367D8F"/>
    <w:rsid w:val="00376490"/>
    <w:rsid w:val="00381681"/>
    <w:rsid w:val="00397DBF"/>
    <w:rsid w:val="003A754C"/>
    <w:rsid w:val="003C2A3D"/>
    <w:rsid w:val="003D1200"/>
    <w:rsid w:val="003D348D"/>
    <w:rsid w:val="003D79B0"/>
    <w:rsid w:val="003F0CD1"/>
    <w:rsid w:val="00412F83"/>
    <w:rsid w:val="0041555C"/>
    <w:rsid w:val="00437F36"/>
    <w:rsid w:val="00440DF1"/>
    <w:rsid w:val="00461D96"/>
    <w:rsid w:val="00465FFE"/>
    <w:rsid w:val="00474A96"/>
    <w:rsid w:val="00476736"/>
    <w:rsid w:val="004A3A15"/>
    <w:rsid w:val="004A6C73"/>
    <w:rsid w:val="004B2E05"/>
    <w:rsid w:val="004C624C"/>
    <w:rsid w:val="004C7223"/>
    <w:rsid w:val="005078C4"/>
    <w:rsid w:val="00511E48"/>
    <w:rsid w:val="00526143"/>
    <w:rsid w:val="00536FA0"/>
    <w:rsid w:val="00552CFE"/>
    <w:rsid w:val="0057270E"/>
    <w:rsid w:val="005955B5"/>
    <w:rsid w:val="005A0D44"/>
    <w:rsid w:val="005A0F37"/>
    <w:rsid w:val="005A4501"/>
    <w:rsid w:val="005B7FEA"/>
    <w:rsid w:val="005C5979"/>
    <w:rsid w:val="005E4E40"/>
    <w:rsid w:val="005E6D9A"/>
    <w:rsid w:val="005F4B28"/>
    <w:rsid w:val="0060224B"/>
    <w:rsid w:val="00623922"/>
    <w:rsid w:val="006342C7"/>
    <w:rsid w:val="0068451C"/>
    <w:rsid w:val="00686DAC"/>
    <w:rsid w:val="00694D29"/>
    <w:rsid w:val="006A6182"/>
    <w:rsid w:val="006A76AB"/>
    <w:rsid w:val="006C4F55"/>
    <w:rsid w:val="006E24C5"/>
    <w:rsid w:val="006E3928"/>
    <w:rsid w:val="006E62DA"/>
    <w:rsid w:val="006F5B28"/>
    <w:rsid w:val="0074531C"/>
    <w:rsid w:val="00750ED7"/>
    <w:rsid w:val="0075316C"/>
    <w:rsid w:val="0076128A"/>
    <w:rsid w:val="007825CB"/>
    <w:rsid w:val="00784E11"/>
    <w:rsid w:val="007B1F2E"/>
    <w:rsid w:val="007B5CDA"/>
    <w:rsid w:val="007C3F04"/>
    <w:rsid w:val="007C6B47"/>
    <w:rsid w:val="007E6C6C"/>
    <w:rsid w:val="007F2B4B"/>
    <w:rsid w:val="007F324B"/>
    <w:rsid w:val="007F568B"/>
    <w:rsid w:val="007F6108"/>
    <w:rsid w:val="00800609"/>
    <w:rsid w:val="00803908"/>
    <w:rsid w:val="00831C88"/>
    <w:rsid w:val="00845C4B"/>
    <w:rsid w:val="00854A8E"/>
    <w:rsid w:val="00855550"/>
    <w:rsid w:val="00896100"/>
    <w:rsid w:val="008A024D"/>
    <w:rsid w:val="008C5E36"/>
    <w:rsid w:val="008F3A22"/>
    <w:rsid w:val="008F53C3"/>
    <w:rsid w:val="00903832"/>
    <w:rsid w:val="00905A45"/>
    <w:rsid w:val="00924D13"/>
    <w:rsid w:val="009339E9"/>
    <w:rsid w:val="009410D4"/>
    <w:rsid w:val="009662B5"/>
    <w:rsid w:val="00970D89"/>
    <w:rsid w:val="00980507"/>
    <w:rsid w:val="009833B7"/>
    <w:rsid w:val="00997634"/>
    <w:rsid w:val="009A3DC1"/>
    <w:rsid w:val="009A50C7"/>
    <w:rsid w:val="009C10AF"/>
    <w:rsid w:val="00A01A6D"/>
    <w:rsid w:val="00A1165D"/>
    <w:rsid w:val="00A51104"/>
    <w:rsid w:val="00A54E83"/>
    <w:rsid w:val="00A635F4"/>
    <w:rsid w:val="00A653B0"/>
    <w:rsid w:val="00A66380"/>
    <w:rsid w:val="00A70F1C"/>
    <w:rsid w:val="00A77E3F"/>
    <w:rsid w:val="00A809EF"/>
    <w:rsid w:val="00A860A7"/>
    <w:rsid w:val="00A94A12"/>
    <w:rsid w:val="00AC385C"/>
    <w:rsid w:val="00AD2A44"/>
    <w:rsid w:val="00AF0013"/>
    <w:rsid w:val="00B06A85"/>
    <w:rsid w:val="00B114E0"/>
    <w:rsid w:val="00B22135"/>
    <w:rsid w:val="00B24FC5"/>
    <w:rsid w:val="00B526AF"/>
    <w:rsid w:val="00B60620"/>
    <w:rsid w:val="00B752BD"/>
    <w:rsid w:val="00B77BA9"/>
    <w:rsid w:val="00B847BE"/>
    <w:rsid w:val="00B97AF0"/>
    <w:rsid w:val="00BA2131"/>
    <w:rsid w:val="00BA28C8"/>
    <w:rsid w:val="00BB2BF3"/>
    <w:rsid w:val="00BD1BF1"/>
    <w:rsid w:val="00C00545"/>
    <w:rsid w:val="00C06B4B"/>
    <w:rsid w:val="00C2022D"/>
    <w:rsid w:val="00C21BC8"/>
    <w:rsid w:val="00C22EEA"/>
    <w:rsid w:val="00C33515"/>
    <w:rsid w:val="00C722CB"/>
    <w:rsid w:val="00CB1BF0"/>
    <w:rsid w:val="00CB6CDF"/>
    <w:rsid w:val="00CC0F06"/>
    <w:rsid w:val="00CC5BCF"/>
    <w:rsid w:val="00CF51D8"/>
    <w:rsid w:val="00CF5545"/>
    <w:rsid w:val="00D622C3"/>
    <w:rsid w:val="00D75C9F"/>
    <w:rsid w:val="00D77DD7"/>
    <w:rsid w:val="00DA123C"/>
    <w:rsid w:val="00DB61A4"/>
    <w:rsid w:val="00DD2C07"/>
    <w:rsid w:val="00DF1E09"/>
    <w:rsid w:val="00DF48D8"/>
    <w:rsid w:val="00E03599"/>
    <w:rsid w:val="00E35D63"/>
    <w:rsid w:val="00E37DE4"/>
    <w:rsid w:val="00E504C2"/>
    <w:rsid w:val="00E64D8F"/>
    <w:rsid w:val="00EA58E0"/>
    <w:rsid w:val="00EE6A89"/>
    <w:rsid w:val="00F01F75"/>
    <w:rsid w:val="00F27D9F"/>
    <w:rsid w:val="00F34F9B"/>
    <w:rsid w:val="00F47E65"/>
    <w:rsid w:val="00F52688"/>
    <w:rsid w:val="00F619A2"/>
    <w:rsid w:val="00F67567"/>
    <w:rsid w:val="00F734D6"/>
    <w:rsid w:val="00F952A2"/>
    <w:rsid w:val="00F97BAB"/>
    <w:rsid w:val="00FE0A85"/>
    <w:rsid w:val="00FE668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12F83"/>
  </w:style>
  <w:style w:type="character" w:customStyle="1" w:styleId="aa">
    <w:name w:val="Текст концевой сноски Знак"/>
    <w:basedOn w:val="a0"/>
    <w:link w:val="a9"/>
    <w:uiPriority w:val="99"/>
    <w:semiHidden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12F83"/>
    <w:rPr>
      <w:vertAlign w:val="superscript"/>
    </w:rPr>
  </w:style>
  <w:style w:type="table" w:styleId="ac">
    <w:name w:val="Table Grid"/>
    <w:basedOn w:val="a1"/>
    <w:uiPriority w:val="59"/>
    <w:rsid w:val="005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45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45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B6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61A4"/>
  </w:style>
  <w:style w:type="character" w:customStyle="1" w:styleId="af1">
    <w:name w:val="Текст примечания Знак"/>
    <w:basedOn w:val="a0"/>
    <w:link w:val="af0"/>
    <w:uiPriority w:val="99"/>
    <w:semiHidden/>
    <w:rsid w:val="00DB61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6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61A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1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21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2213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D1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F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5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12F83"/>
  </w:style>
  <w:style w:type="character" w:customStyle="1" w:styleId="aa">
    <w:name w:val="Текст концевой сноски Знак"/>
    <w:basedOn w:val="a0"/>
    <w:link w:val="a9"/>
    <w:uiPriority w:val="99"/>
    <w:semiHidden/>
    <w:rsid w:val="00412F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412F83"/>
    <w:rPr>
      <w:vertAlign w:val="superscript"/>
    </w:rPr>
  </w:style>
  <w:style w:type="table" w:styleId="ac">
    <w:name w:val="Table Grid"/>
    <w:basedOn w:val="a1"/>
    <w:uiPriority w:val="59"/>
    <w:rsid w:val="005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45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45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B6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61A4"/>
  </w:style>
  <w:style w:type="character" w:customStyle="1" w:styleId="af1">
    <w:name w:val="Текст примечания Знак"/>
    <w:basedOn w:val="a0"/>
    <w:link w:val="af0"/>
    <w:uiPriority w:val="99"/>
    <w:semiHidden/>
    <w:rsid w:val="00DB61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6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61A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6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9809-D0EE-44D5-909D-C69CF733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6897F7D5.dotm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2020-12-10T15:48:00Z</dcterms:created>
  <dcterms:modified xsi:type="dcterms:W3CDTF">2020-12-14T12:11:00Z</dcterms:modified>
</cp:coreProperties>
</file>